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DFB1" w14:textId="77777777" w:rsidR="00EC2344" w:rsidRDefault="00EC2344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14:paraId="02388922" w14:textId="77777777" w:rsidR="00EC2344" w:rsidRDefault="00EC2344">
      <w:pPr>
        <w:pStyle w:val="3"/>
      </w:pPr>
      <w:r>
        <w:t>ΥΠΕΥΘΥΝΗ ΔΗΛΩΣΗ</w:t>
      </w:r>
    </w:p>
    <w:p w14:paraId="4DF18C55" w14:textId="77777777" w:rsidR="00EC2344" w:rsidRDefault="00EC2344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6A16E73" w14:textId="77777777" w:rsidR="00EC2344" w:rsidRDefault="00EC2344">
      <w:pPr>
        <w:pStyle w:val="a3"/>
        <w:tabs>
          <w:tab w:val="clear" w:pos="4153"/>
          <w:tab w:val="clear" w:pos="8306"/>
        </w:tabs>
      </w:pPr>
    </w:p>
    <w:p w14:paraId="3A170CE4" w14:textId="77777777" w:rsidR="00EC2344" w:rsidRDefault="00EC2344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1565BE0" w14:textId="77777777" w:rsidR="00EC2344" w:rsidRDefault="00EC2344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90F5A13" w14:textId="77777777" w:rsidR="00EC2344" w:rsidRDefault="00EC2344">
      <w:pPr>
        <w:pStyle w:val="a5"/>
        <w:jc w:val="left"/>
        <w:rPr>
          <w:sz w:val="22"/>
        </w:rPr>
      </w:pPr>
    </w:p>
    <w:p w14:paraId="2CFF3922" w14:textId="77777777" w:rsidR="00EC2344" w:rsidRDefault="00EC2344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2344" w14:paraId="326FA55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3FA9F6" w14:textId="77777777" w:rsidR="00EC2344" w:rsidRDefault="00EC2344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63682FB0" w14:textId="77777777" w:rsidR="00061B90" w:rsidRPr="00061B90" w:rsidRDefault="00061B90" w:rsidP="00061B90">
            <w:pPr>
              <w:autoSpaceDE w:val="0"/>
              <w:autoSpaceDN w:val="0"/>
              <w:adjustRightInd w:val="0"/>
              <w:spacing w:line="300" w:lineRule="exact"/>
              <w:rPr>
                <w:rFonts w:ascii="Calibri-Bold" w:hAnsi="Calibri-Bold" w:cs="Calibri-Bold"/>
                <w:bCs/>
                <w:sz w:val="22"/>
                <w:szCs w:val="22"/>
              </w:rPr>
            </w:pPr>
            <w:r w:rsidRPr="00061B90">
              <w:rPr>
                <w:rFonts w:ascii="Calibri-Bold" w:hAnsi="Calibri-Bold" w:cs="Calibri-Bold"/>
                <w:bCs/>
                <w:sz w:val="22"/>
                <w:szCs w:val="22"/>
              </w:rPr>
              <w:t xml:space="preserve">ΓΕΝΙΚΗ ΓΡΑΜΜΑΤΕΙΑ ΕΡΕΥΝΑΣ ΚΑΙ </w:t>
            </w:r>
            <w:r w:rsidR="00FE2FAA">
              <w:rPr>
                <w:rFonts w:ascii="Calibri-Bold" w:hAnsi="Calibri-Bold" w:cs="Calibri-Bold"/>
                <w:bCs/>
                <w:sz w:val="22"/>
                <w:szCs w:val="22"/>
              </w:rPr>
              <w:t>ΚΑΙΝΟΤΟΜΙΑΣ</w:t>
            </w:r>
          </w:p>
          <w:p w14:paraId="2EFA4D4D" w14:textId="77777777" w:rsidR="00061B90" w:rsidRPr="00061B90" w:rsidRDefault="00061B90" w:rsidP="00061B90">
            <w:pPr>
              <w:autoSpaceDE w:val="0"/>
              <w:autoSpaceDN w:val="0"/>
              <w:adjustRightInd w:val="0"/>
              <w:spacing w:line="300" w:lineRule="exact"/>
              <w:rPr>
                <w:rFonts w:ascii="Calibri-Bold" w:hAnsi="Calibri-Bold" w:cs="Calibri-Bold"/>
                <w:bCs/>
                <w:sz w:val="22"/>
                <w:szCs w:val="22"/>
              </w:rPr>
            </w:pPr>
            <w:r w:rsidRPr="00061B90">
              <w:rPr>
                <w:rFonts w:ascii="Calibri-Bold" w:hAnsi="Calibri-Bold" w:cs="Calibri-Bold"/>
                <w:bCs/>
                <w:sz w:val="22"/>
                <w:szCs w:val="22"/>
              </w:rPr>
              <w:t>ΔΙΕΥΘΥΝΣΗ ΔΙΕΘΝΟΥΣ ΕΠΙΣΤΗΜΟΝΙΚΗΣ &amp; ΤΕΧΝΟΛΟΓΙΚΗΣ ΣΥΝΕΡΓΑΣΙΑΣ</w:t>
            </w:r>
          </w:p>
          <w:p w14:paraId="53745F0F" w14:textId="77777777" w:rsidR="00EC2344" w:rsidRDefault="00F13A02" w:rsidP="00061B90">
            <w:pPr>
              <w:autoSpaceDE w:val="0"/>
              <w:autoSpaceDN w:val="0"/>
              <w:adjustRightInd w:val="0"/>
              <w:spacing w:line="300" w:lineRule="exac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alibri-Bold" w:hAnsi="Calibri-Bold" w:cs="Calibri-Bold"/>
                <w:bCs/>
              </w:rPr>
              <w:t>ΤΜΗΜΑ ΕΥΡΩΠΑΪΚΗΣ ΕΝΩΣΗΣ &amp; ΔΙΕΘΝΩΝ ΟΡΓΑΝΙΣΜΩΝ</w:t>
            </w:r>
          </w:p>
        </w:tc>
      </w:tr>
      <w:tr w:rsidR="00EC2344" w14:paraId="443F115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02764E9" w14:textId="77777777" w:rsidR="00EC2344" w:rsidRDefault="00EC2344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0256F1C0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5C850195" w14:textId="77777777" w:rsidR="00EC2344" w:rsidRDefault="00EC2344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59A8722" w14:textId="77777777" w:rsidR="00EC2344" w:rsidRDefault="00EC2344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EC2344" w14:paraId="53C9BC1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2894FAF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28C2C9F0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6EF47BA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D4208F5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695EA533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4757F96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38A59D" w14:textId="77777777" w:rsidR="00EC2344" w:rsidRDefault="00EC2344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7C3639E5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231DE44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8E4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3D6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C2344" w14:paraId="254110C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CCB3FB9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C58846F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5ADD6333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A33834D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C2344" w14:paraId="79B1562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C2D0957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76CC3C26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142C6D14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076141B4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39225B07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760ADDB4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9E82B25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7ACBDB84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241CA65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3440D09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04B4E286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A62D066" w14:textId="77777777" w:rsidR="00EC2344" w:rsidRDefault="00EC234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2BE1A8DB" w14:textId="77777777" w:rsidR="00EC2344" w:rsidRDefault="00EC234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B179E32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7A25A6E6" w14:textId="77777777" w:rsidR="00EC2344" w:rsidRDefault="00EC2344">
      <w:pPr>
        <w:rPr>
          <w:sz w:val="16"/>
        </w:rPr>
      </w:pPr>
    </w:p>
    <w:p w14:paraId="1180C336" w14:textId="77777777" w:rsidR="00EC2344" w:rsidRDefault="00EC2344">
      <w:pPr>
        <w:sectPr w:rsidR="00EC2344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2344" w14:paraId="5D3A6B6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3CDB9A0" w14:textId="77777777" w:rsidR="00EC2344" w:rsidRDefault="00EC2344">
            <w:pPr>
              <w:ind w:right="124"/>
              <w:rPr>
                <w:rFonts w:ascii="Arial" w:hAnsi="Arial"/>
                <w:sz w:val="18"/>
              </w:rPr>
            </w:pPr>
          </w:p>
          <w:p w14:paraId="5656DBC8" w14:textId="77777777" w:rsidR="00EC2344" w:rsidRDefault="00EC2344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C2344" w14:paraId="076BD231" w14:textId="77777777" w:rsidTr="005504C5">
        <w:trPr>
          <w:trHeight w:val="3401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53685BD" w14:textId="77777777" w:rsidR="00061B90" w:rsidRPr="00061B90" w:rsidRDefault="00061B90" w:rsidP="00061B90">
            <w:pPr>
              <w:spacing w:before="120" w:after="120"/>
              <w:jc w:val="both"/>
            </w:pPr>
            <w:r w:rsidRPr="00061B90">
              <w:t xml:space="preserve">η επιχείρηση με την επωνυμία «………» και διακριτικό τίτλο «…………...» η οποία συμμετέχει ως εταίρος στην πρόταση με τίτλο «…………………………………………………………………….» και ακρωνύμιο «…………………» που υποβλήθηκε στο πλαίσιο της πρόσκλησης για την Ενότητα 2 του Προγράμματος Εργασίας 20… του </w:t>
            </w:r>
            <w:r w:rsidRPr="00061B90">
              <w:rPr>
                <w:lang w:val="en-US"/>
              </w:rPr>
              <w:t>PRIMA</w:t>
            </w:r>
            <w:r w:rsidRPr="00061B90">
              <w:t xml:space="preserve"> (</w:t>
            </w:r>
            <w:r w:rsidRPr="00061B90">
              <w:rPr>
                <w:lang w:val="en-US"/>
              </w:rPr>
              <w:t>Partnership</w:t>
            </w:r>
            <w:r w:rsidRPr="00061B90">
              <w:t xml:space="preserve"> </w:t>
            </w:r>
            <w:r w:rsidRPr="00061B90">
              <w:rPr>
                <w:lang w:val="en-US"/>
              </w:rPr>
              <w:t>for</w:t>
            </w:r>
            <w:r w:rsidRPr="00061B90">
              <w:t xml:space="preserve"> </w:t>
            </w:r>
            <w:r w:rsidRPr="00061B90">
              <w:rPr>
                <w:lang w:val="en-US"/>
              </w:rPr>
              <w:t>Research</w:t>
            </w:r>
            <w:r w:rsidRPr="00061B90">
              <w:t xml:space="preserve"> </w:t>
            </w:r>
            <w:r w:rsidRPr="00061B90">
              <w:rPr>
                <w:lang w:val="en-US"/>
              </w:rPr>
              <w:t>and</w:t>
            </w:r>
            <w:r w:rsidRPr="00061B90">
              <w:t xml:space="preserve"> </w:t>
            </w:r>
            <w:r w:rsidRPr="00061B90">
              <w:rPr>
                <w:lang w:val="en-US"/>
              </w:rPr>
              <w:t>Innovation</w:t>
            </w:r>
            <w:r w:rsidRPr="00061B90">
              <w:t xml:space="preserve"> </w:t>
            </w:r>
            <w:r w:rsidRPr="00061B90">
              <w:rPr>
                <w:lang w:val="en-US"/>
              </w:rPr>
              <w:t>in</w:t>
            </w:r>
            <w:r w:rsidRPr="00061B90">
              <w:t xml:space="preserve"> </w:t>
            </w:r>
            <w:r w:rsidRPr="00061B90">
              <w:rPr>
                <w:lang w:val="en-US"/>
              </w:rPr>
              <w:t>the</w:t>
            </w:r>
            <w:r w:rsidRPr="00061B90">
              <w:t xml:space="preserve"> </w:t>
            </w:r>
            <w:r w:rsidRPr="00061B90">
              <w:rPr>
                <w:lang w:val="en-US"/>
              </w:rPr>
              <w:t>Mediterranean</w:t>
            </w:r>
            <w:r w:rsidRPr="00061B90">
              <w:t xml:space="preserve"> </w:t>
            </w:r>
            <w:r w:rsidRPr="00061B90">
              <w:rPr>
                <w:lang w:val="en-US"/>
              </w:rPr>
              <w:t>Area</w:t>
            </w:r>
            <w:r w:rsidRPr="00061B90">
              <w:t>) :</w:t>
            </w:r>
          </w:p>
          <w:p w14:paraId="37B57628" w14:textId="77777777" w:rsidR="00061B90" w:rsidRPr="00061B90" w:rsidRDefault="00061B90" w:rsidP="00061B90">
            <w:pPr>
              <w:numPr>
                <w:ilvl w:val="0"/>
                <w:numId w:val="11"/>
              </w:numPr>
              <w:spacing w:before="120" w:after="120" w:line="280" w:lineRule="exact"/>
              <w:contextualSpacing/>
              <w:jc w:val="both"/>
            </w:pPr>
            <w:r w:rsidRPr="00061B90">
              <w:t>Έχει συσταθεί και λειτουργεί νόμιμα ως «……..» [(</w:t>
            </w:r>
            <w:r w:rsidRPr="00061B90">
              <w:rPr>
                <w:i/>
                <w:iCs/>
              </w:rPr>
              <w:t xml:space="preserve">συμπληρώνεται ολογράφως ο τύπος της επιχείρησης (π.χ. ΑΕ, ΕΠΕ,ΟΕ </w:t>
            </w:r>
            <w:proofErr w:type="spellStart"/>
            <w:r w:rsidRPr="00061B90">
              <w:rPr>
                <w:i/>
                <w:iCs/>
              </w:rPr>
              <w:t>κλπ</w:t>
            </w:r>
            <w:proofErr w:type="spellEnd"/>
            <w:r w:rsidRPr="00061B90">
              <w:rPr>
                <w:i/>
                <w:iCs/>
              </w:rPr>
              <w:t>)]</w:t>
            </w:r>
            <w:r w:rsidRPr="00061B90">
              <w:t xml:space="preserve"> με ΑΦΜ «…..» (ή VAT «….») και έδρα «…..»</w:t>
            </w:r>
          </w:p>
          <w:p w14:paraId="4782B5D8" w14:textId="77777777" w:rsidR="00061B90" w:rsidRPr="00061B90" w:rsidRDefault="00061B90" w:rsidP="00705C85">
            <w:pPr>
              <w:numPr>
                <w:ilvl w:val="0"/>
                <w:numId w:val="12"/>
              </w:numPr>
              <w:spacing w:before="120" w:after="120" w:line="280" w:lineRule="exact"/>
              <w:contextualSpacing/>
              <w:jc w:val="both"/>
            </w:pPr>
            <w:r w:rsidRPr="00061B90">
              <w:t xml:space="preserve">Εις βάρος της ανωτέρω επιχείρησης δεν εκκρεμεί εκτέλεση προηγουμένης απόφασης ανάκτησης της Ευρωπαϊκής επιτροπής για </w:t>
            </w:r>
            <w:proofErr w:type="spellStart"/>
            <w:r w:rsidR="00705C85" w:rsidRPr="00705C85">
              <w:t>αχρεωστήτως</w:t>
            </w:r>
            <w:proofErr w:type="spellEnd"/>
            <w:r w:rsidRPr="00061B90">
              <w:t xml:space="preserve"> ή παρανόμως καταβληθείσες κρατικές ενισχύσεις.</w:t>
            </w:r>
          </w:p>
          <w:p w14:paraId="7C870D16" w14:textId="77777777" w:rsidR="00061B90" w:rsidRPr="00061B90" w:rsidRDefault="00061B90" w:rsidP="00061B90">
            <w:pPr>
              <w:numPr>
                <w:ilvl w:val="0"/>
                <w:numId w:val="13"/>
              </w:numPr>
              <w:spacing w:before="120" w:after="120" w:line="280" w:lineRule="exact"/>
              <w:contextualSpacing/>
              <w:jc w:val="both"/>
            </w:pPr>
            <w:r w:rsidRPr="00061B90">
              <w:t xml:space="preserve">Η ανωτέρω επιχείρηση δεν βρίσκεται υπό πτώχευση, εκκαθάριση ή αναγκαστική διαχείριση </w:t>
            </w:r>
          </w:p>
          <w:p w14:paraId="640DFB3A" w14:textId="77777777" w:rsidR="00061B90" w:rsidRPr="00061B90" w:rsidRDefault="00061B90" w:rsidP="00061B90">
            <w:pPr>
              <w:numPr>
                <w:ilvl w:val="0"/>
                <w:numId w:val="14"/>
              </w:numPr>
              <w:spacing w:before="120" w:after="120" w:line="280" w:lineRule="exact"/>
              <w:contextualSpacing/>
              <w:jc w:val="both"/>
            </w:pPr>
            <w:r w:rsidRPr="00061B90">
              <w:t>Η ανωτέρω επιχείρηση δεν έχει λάβει ενίσχυση διάσωσης ή αναδιάρθρωσης</w:t>
            </w:r>
            <w:r>
              <w:t xml:space="preserve">                                </w:t>
            </w:r>
            <w:r w:rsidRPr="00061B90">
              <w:rPr>
                <w:rFonts w:ascii="Arial" w:hAnsi="Arial"/>
                <w:sz w:val="18"/>
              </w:rPr>
              <w:t>(4)</w:t>
            </w:r>
          </w:p>
        </w:tc>
      </w:tr>
    </w:tbl>
    <w:p w14:paraId="4E6B476A" w14:textId="77777777" w:rsidR="00061B90" w:rsidRDefault="00061B90" w:rsidP="00061B90">
      <w:pPr>
        <w:pStyle w:val="a6"/>
        <w:ind w:left="0" w:right="484"/>
        <w:rPr>
          <w:sz w:val="16"/>
        </w:rPr>
      </w:pPr>
    </w:p>
    <w:p w14:paraId="049F8E65" w14:textId="77777777" w:rsidR="00EC2344" w:rsidRDefault="00EC2344" w:rsidP="00061B9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 w:rsidRPr="00FE2FAA">
        <w:rPr>
          <w:rFonts w:ascii="Courier New" w:hAnsi="Courier New"/>
          <w:b/>
          <w:color w:val="000080"/>
          <w:sz w:val="24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14:paraId="782666D8" w14:textId="77777777" w:rsidR="00EC2344" w:rsidRDefault="00EC2344">
      <w:pPr>
        <w:pStyle w:val="a6"/>
        <w:ind w:left="0" w:right="484"/>
        <w:jc w:val="right"/>
        <w:rPr>
          <w:sz w:val="16"/>
        </w:rPr>
      </w:pPr>
    </w:p>
    <w:p w14:paraId="74446879" w14:textId="77777777" w:rsidR="00EC2344" w:rsidRDefault="00EC234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7F68DB78" w14:textId="77777777" w:rsidR="00EC2344" w:rsidRDefault="00EC2344">
      <w:pPr>
        <w:pStyle w:val="a6"/>
        <w:ind w:left="0"/>
        <w:jc w:val="right"/>
        <w:rPr>
          <w:sz w:val="16"/>
        </w:rPr>
      </w:pPr>
    </w:p>
    <w:p w14:paraId="74B891FC" w14:textId="77777777" w:rsidR="00EC2344" w:rsidRDefault="00061B90">
      <w:pPr>
        <w:pStyle w:val="a6"/>
        <w:ind w:left="0"/>
        <w:jc w:val="right"/>
        <w:rPr>
          <w:sz w:val="16"/>
        </w:rPr>
      </w:pPr>
      <w:r>
        <w:rPr>
          <w:sz w:val="16"/>
        </w:rPr>
        <w:t>(Νόμιμος Εκπρόσωπος)</w:t>
      </w:r>
    </w:p>
    <w:p w14:paraId="67C57970" w14:textId="77777777" w:rsidR="00EC2344" w:rsidRDefault="00EC2344">
      <w:pPr>
        <w:pStyle w:val="a6"/>
        <w:ind w:left="0"/>
        <w:jc w:val="right"/>
        <w:rPr>
          <w:sz w:val="16"/>
        </w:rPr>
      </w:pPr>
    </w:p>
    <w:p w14:paraId="1DD0B87F" w14:textId="77777777" w:rsidR="00061B90" w:rsidRDefault="00061B90">
      <w:pPr>
        <w:pStyle w:val="a6"/>
        <w:ind w:left="0"/>
        <w:jc w:val="right"/>
        <w:rPr>
          <w:sz w:val="16"/>
        </w:rPr>
      </w:pPr>
    </w:p>
    <w:p w14:paraId="6B42AECF" w14:textId="77777777" w:rsidR="00061B90" w:rsidRDefault="00061B90">
      <w:pPr>
        <w:pStyle w:val="a6"/>
        <w:ind w:left="0"/>
        <w:jc w:val="right"/>
        <w:rPr>
          <w:sz w:val="16"/>
        </w:rPr>
      </w:pPr>
    </w:p>
    <w:p w14:paraId="783930C2" w14:textId="77777777" w:rsidR="00061B90" w:rsidRDefault="00061B90">
      <w:pPr>
        <w:pStyle w:val="a6"/>
        <w:ind w:left="0"/>
        <w:jc w:val="right"/>
        <w:rPr>
          <w:sz w:val="16"/>
        </w:rPr>
      </w:pPr>
    </w:p>
    <w:p w14:paraId="45108287" w14:textId="77777777" w:rsidR="00EC2344" w:rsidRPr="00061B90" w:rsidRDefault="00EC2344" w:rsidP="00061B9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56C5F38" w14:textId="77777777" w:rsidR="00EC2344" w:rsidRDefault="00EC2344">
      <w:pPr>
        <w:jc w:val="both"/>
        <w:rPr>
          <w:rFonts w:ascii="Arial" w:hAnsi="Arial"/>
          <w:sz w:val="18"/>
        </w:rPr>
      </w:pPr>
    </w:p>
    <w:p w14:paraId="498DA995" w14:textId="77777777" w:rsidR="00EC2344" w:rsidRDefault="00EC234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AF827B" w14:textId="77777777" w:rsidR="00EC2344" w:rsidRDefault="00EC234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A2DA238" w14:textId="77777777" w:rsidR="00EC2344" w:rsidRDefault="00EC2344">
      <w:pPr>
        <w:pStyle w:val="a6"/>
        <w:jc w:val="both"/>
        <w:rPr>
          <w:sz w:val="18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3B509A5" w14:textId="77777777" w:rsidR="00EC2344" w:rsidRDefault="00EC234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EC2344" w14:paraId="3693FDFD" w14:textId="77777777" w:rsidTr="00061B90">
        <w:tc>
          <w:tcPr>
            <w:tcW w:w="10314" w:type="dxa"/>
          </w:tcPr>
          <w:p w14:paraId="333FEDD6" w14:textId="77777777" w:rsidR="00EC2344" w:rsidRDefault="00EC2344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6683A52E" w14:textId="77777777" w:rsidR="00EC2344" w:rsidRDefault="00EC234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6364C07B" w14:textId="77777777" w:rsidR="00EC2344" w:rsidRDefault="00EC2344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2B3928AB" w14:textId="77777777" w:rsidR="00EC2344" w:rsidRDefault="00EC2344">
      <w:pPr>
        <w:jc w:val="right"/>
        <w:rPr>
          <w:rFonts w:ascii="Arial" w:hAnsi="Arial"/>
          <w:sz w:val="20"/>
        </w:rPr>
      </w:pPr>
    </w:p>
    <w:p w14:paraId="4AD9F6DF" w14:textId="77777777" w:rsidR="00EC2344" w:rsidRDefault="00EC2344">
      <w:pPr>
        <w:jc w:val="right"/>
        <w:rPr>
          <w:rFonts w:ascii="Arial" w:hAnsi="Arial"/>
          <w:sz w:val="20"/>
        </w:rPr>
      </w:pPr>
    </w:p>
    <w:p w14:paraId="26E09F2E" w14:textId="77777777" w:rsidR="00EC2344" w:rsidRDefault="00EC2344">
      <w:pPr>
        <w:jc w:val="right"/>
        <w:rPr>
          <w:rFonts w:ascii="Arial" w:hAnsi="Arial"/>
          <w:sz w:val="20"/>
        </w:rPr>
      </w:pPr>
    </w:p>
    <w:p w14:paraId="12477D35" w14:textId="77777777" w:rsidR="00EC2344" w:rsidRDefault="00EC2344">
      <w:pPr>
        <w:jc w:val="right"/>
        <w:rPr>
          <w:rFonts w:ascii="Arial" w:hAnsi="Arial"/>
          <w:sz w:val="20"/>
        </w:rPr>
      </w:pPr>
    </w:p>
    <w:p w14:paraId="5B9B1765" w14:textId="77777777" w:rsidR="00EC2344" w:rsidRDefault="00EC2344">
      <w:pPr>
        <w:jc w:val="right"/>
        <w:rPr>
          <w:rFonts w:ascii="Arial" w:hAnsi="Arial"/>
          <w:sz w:val="20"/>
        </w:rPr>
      </w:pPr>
    </w:p>
    <w:p w14:paraId="67DD5FEC" w14:textId="77777777" w:rsidR="00EC2344" w:rsidRDefault="00EC2344">
      <w:pPr>
        <w:jc w:val="right"/>
        <w:rPr>
          <w:rFonts w:ascii="Arial" w:hAnsi="Arial"/>
          <w:sz w:val="20"/>
        </w:rPr>
      </w:pPr>
    </w:p>
    <w:p w14:paraId="32B5BF98" w14:textId="77777777" w:rsidR="00EC2344" w:rsidRDefault="00EC2344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EC2344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D068" w14:textId="77777777" w:rsidR="00FE48E1" w:rsidRDefault="00FE48E1">
      <w:r>
        <w:separator/>
      </w:r>
    </w:p>
  </w:endnote>
  <w:endnote w:type="continuationSeparator" w:id="0">
    <w:p w14:paraId="38A4F493" w14:textId="77777777" w:rsidR="00FE48E1" w:rsidRDefault="00FE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E492" w14:textId="77777777" w:rsidR="00FE48E1" w:rsidRDefault="00FE48E1">
      <w:r>
        <w:separator/>
      </w:r>
    </w:p>
  </w:footnote>
  <w:footnote w:type="continuationSeparator" w:id="0">
    <w:p w14:paraId="53D28813" w14:textId="77777777" w:rsidR="00FE48E1" w:rsidRDefault="00FE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D2C" w14:textId="77777777" w:rsidR="00EC2344" w:rsidRDefault="00A95622">
    <w:pPr>
      <w:pStyle w:val="a3"/>
      <w:jc w:val="center"/>
      <w:rPr>
        <w:b/>
        <w:sz w:val="16"/>
      </w:rPr>
    </w:pPr>
    <w:r>
      <w:rPr>
        <w:noProof/>
        <w:lang w:val="en-US" w:eastAsia="en-US"/>
      </w:rPr>
      <w:drawing>
        <wp:inline distT="0" distB="0" distL="0" distR="0" wp14:anchorId="5AFA8567" wp14:editId="57DC9CBA">
          <wp:extent cx="56197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709C" w14:textId="77777777" w:rsidR="00EC2344" w:rsidRDefault="00EC2344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4FA"/>
    <w:multiLevelType w:val="multilevel"/>
    <w:tmpl w:val="1E564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B2429"/>
    <w:multiLevelType w:val="hybridMultilevel"/>
    <w:tmpl w:val="1C265A4A"/>
    <w:lvl w:ilvl="0" w:tplc="79F2D1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A2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47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62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B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82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27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A7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29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E6AA2"/>
    <w:multiLevelType w:val="multilevel"/>
    <w:tmpl w:val="495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F2652"/>
    <w:multiLevelType w:val="hybridMultilevel"/>
    <w:tmpl w:val="58BC7A12"/>
    <w:lvl w:ilvl="0" w:tplc="D2769F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B3E9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762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2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25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0C8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6C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29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6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B218C9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74EF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8F26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65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AE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15C6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4D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CA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C12F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7F0C8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E7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25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C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45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6F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A5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4E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AC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90988"/>
    <w:multiLevelType w:val="multilevel"/>
    <w:tmpl w:val="97F4D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35B3F"/>
    <w:multiLevelType w:val="hybridMultilevel"/>
    <w:tmpl w:val="4476F952"/>
    <w:lvl w:ilvl="0" w:tplc="DCA06F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AB2F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C3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C8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C7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03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0A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6E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36B44"/>
    <w:multiLevelType w:val="multilevel"/>
    <w:tmpl w:val="BAA03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903842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FC7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66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47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0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6B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49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1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0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50967286">
    <w:abstractNumId w:val="4"/>
  </w:num>
  <w:num w:numId="2" w16cid:durableId="114373467">
    <w:abstractNumId w:val="6"/>
  </w:num>
  <w:num w:numId="3" w16cid:durableId="1581989788">
    <w:abstractNumId w:val="1"/>
  </w:num>
  <w:num w:numId="4" w16cid:durableId="658726148">
    <w:abstractNumId w:val="5"/>
  </w:num>
  <w:num w:numId="5" w16cid:durableId="2112896462">
    <w:abstractNumId w:val="2"/>
  </w:num>
  <w:num w:numId="6" w16cid:durableId="243028492">
    <w:abstractNumId w:val="13"/>
  </w:num>
  <w:num w:numId="7" w16cid:durableId="998730698">
    <w:abstractNumId w:val="12"/>
  </w:num>
  <w:num w:numId="8" w16cid:durableId="1104113014">
    <w:abstractNumId w:val="10"/>
  </w:num>
  <w:num w:numId="9" w16cid:durableId="1104105873">
    <w:abstractNumId w:val="8"/>
  </w:num>
  <w:num w:numId="10" w16cid:durableId="872697289">
    <w:abstractNumId w:val="11"/>
  </w:num>
  <w:num w:numId="11" w16cid:durableId="157884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0638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05458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59628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90"/>
    <w:rsid w:val="00061B90"/>
    <w:rsid w:val="000900AD"/>
    <w:rsid w:val="00137C08"/>
    <w:rsid w:val="00183A98"/>
    <w:rsid w:val="001E5508"/>
    <w:rsid w:val="003902F3"/>
    <w:rsid w:val="00392936"/>
    <w:rsid w:val="003D3EAA"/>
    <w:rsid w:val="005504C5"/>
    <w:rsid w:val="005C5071"/>
    <w:rsid w:val="00681A69"/>
    <w:rsid w:val="00705C85"/>
    <w:rsid w:val="007B1922"/>
    <w:rsid w:val="009E1409"/>
    <w:rsid w:val="009F7615"/>
    <w:rsid w:val="00A657D2"/>
    <w:rsid w:val="00A95622"/>
    <w:rsid w:val="00BF5803"/>
    <w:rsid w:val="00CD4D91"/>
    <w:rsid w:val="00E817EE"/>
    <w:rsid w:val="00EC2344"/>
    <w:rsid w:val="00ED020F"/>
    <w:rsid w:val="00F13A02"/>
    <w:rsid w:val="00FE2FAA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83E0B16"/>
  <w15:chartTrackingRefBased/>
  <w15:docId w15:val="{24D067F1-38DE-42B6-BFBE-253864E5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061B9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Georgia Leontopoulou</cp:lastModifiedBy>
  <cp:revision>2</cp:revision>
  <cp:lastPrinted>2004-03-21T19:55:00Z</cp:lastPrinted>
  <dcterms:created xsi:type="dcterms:W3CDTF">2025-05-26T08:01:00Z</dcterms:created>
  <dcterms:modified xsi:type="dcterms:W3CDTF">2025-05-26T08:01:00Z</dcterms:modified>
</cp:coreProperties>
</file>